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CA094">
      <w:pPr>
        <w:spacing w:line="560" w:lineRule="exact"/>
        <w:rPr>
          <w:rFonts w:ascii="黑体" w:hAnsi="黑体" w:eastAsia="黑体" w:cs="黑体"/>
          <w:spacing w:val="-16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pacing w:val="-16"/>
          <w:sz w:val="32"/>
          <w:szCs w:val="32"/>
        </w:rPr>
        <w:t>附表1</w:t>
      </w:r>
    </w:p>
    <w:p w14:paraId="52462CC0">
      <w:pPr>
        <w:pStyle w:val="15"/>
        <w:spacing w:before="0" w:beforeAutospacing="0" w:after="0" w:afterAutospacing="0" w:line="560" w:lineRule="exact"/>
        <w:jc w:val="center"/>
        <w:outlineLvl w:val="0"/>
        <w:rPr>
          <w:rFonts w:hint="default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  <w:t>横琴粤澳深度合作区澳门青年</w:t>
      </w:r>
    </w:p>
    <w:p w14:paraId="11CB243D">
      <w:pPr>
        <w:pStyle w:val="15"/>
        <w:spacing w:before="0" w:beforeAutospacing="0" w:after="0" w:afterAutospacing="0" w:line="560" w:lineRule="exact"/>
        <w:jc w:val="center"/>
        <w:outlineLvl w:val="0"/>
        <w:rPr>
          <w:rFonts w:hint="default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  <w:t>就业补贴申请表</w:t>
      </w:r>
    </w:p>
    <w:tbl>
      <w:tblPr>
        <w:tblStyle w:val="11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529"/>
        <w:gridCol w:w="2110"/>
        <w:gridCol w:w="1068"/>
        <w:gridCol w:w="750"/>
        <w:gridCol w:w="1532"/>
        <w:gridCol w:w="1749"/>
      </w:tblGrid>
      <w:tr w14:paraId="2B165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1D9BD8A7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0"/>
              </w:rPr>
              <w:t>一、申请人基本信息</w:t>
            </w:r>
          </w:p>
        </w:tc>
      </w:tr>
      <w:tr w14:paraId="75C1F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6BF0F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AFD77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197F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2ECA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60E7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国籍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B5814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4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B5572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照片</w:t>
            </w:r>
          </w:p>
        </w:tc>
      </w:tr>
      <w:tr w14:paraId="4FE8C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B71EF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澳门居民</w:t>
            </w:r>
          </w:p>
          <w:p w14:paraId="1F6057A0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身份证号码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80F4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91881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港澳居民来往内地通行证号码/港澳居民居住证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92D02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B93EE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F5FC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11011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6EE73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29A40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DDDFD9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AE7A7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BAD9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76CED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EFA2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2BA98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职业技能等级证书（如有）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25032B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C597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EACF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ADEC8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77EDE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B1637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职位/职务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0E17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5EE5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ED56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进入现单位</w:t>
            </w:r>
          </w:p>
          <w:p w14:paraId="42ABCDC7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工作时间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6BB2">
            <w:pPr>
              <w:spacing w:line="240" w:lineRule="atLeast"/>
              <w:ind w:firstLine="240" w:firstLineChars="10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D7BE3">
            <w:pPr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实际办公地址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B1E11">
            <w:pPr>
              <w:rPr>
                <w:sz w:val="24"/>
              </w:rPr>
            </w:pPr>
          </w:p>
          <w:p w14:paraId="54A36542"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DA08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C96D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联系手机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46BD">
            <w:pPr>
              <w:spacing w:line="2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37EAA">
            <w:pPr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6C9B7">
            <w:pPr>
              <w:spacing w:line="2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6A35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8802F1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居住地址</w:t>
            </w:r>
          </w:p>
        </w:tc>
        <w:tc>
          <w:tcPr>
            <w:tcW w:w="8738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074450">
            <w:pPr>
              <w:spacing w:line="240" w:lineRule="atLeast"/>
              <w:ind w:left="960" w:hanging="960" w:hangingChars="40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CE39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06F00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收款账户信息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1E3ED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开户名</w:t>
            </w:r>
          </w:p>
        </w:tc>
        <w:tc>
          <w:tcPr>
            <w:tcW w:w="21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64223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81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14297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开户银行</w:t>
            </w:r>
          </w:p>
        </w:tc>
        <w:tc>
          <w:tcPr>
            <w:tcW w:w="328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FAF60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85C3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53C81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CD1C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银行账号</w:t>
            </w:r>
          </w:p>
        </w:tc>
        <w:tc>
          <w:tcPr>
            <w:tcW w:w="72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B5B68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28D41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685F11A9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二、用人单位基本信息</w:t>
            </w:r>
          </w:p>
        </w:tc>
      </w:tr>
      <w:tr w14:paraId="26234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764D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单位全称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F3DC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813D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社会信用统一代码证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AAD02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D2E9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24D28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6CC23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A0137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单位联系人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ECAB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6CC3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20CA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单位类别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028D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企业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社会组织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其他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1A4D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BBEFC">
            <w:pPr>
              <w:spacing w:line="240" w:lineRule="atLeast"/>
              <w:ind w:firstLine="120" w:firstLineChars="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</w:t>
            </w:r>
          </w:p>
        </w:tc>
      </w:tr>
      <w:tr w14:paraId="2E4EF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79AE8">
            <w:pPr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是否劳务派遣单位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1A563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是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41FC8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合规经营情况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5011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正常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异常  </w:t>
            </w:r>
          </w:p>
        </w:tc>
      </w:tr>
      <w:tr w14:paraId="02F4C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3A355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实际经营地址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AFDFF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EE9AA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A46F5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E3DE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17505AF4">
            <w:pPr>
              <w:spacing w:line="240" w:lineRule="atLeast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三、申请补贴信息</w:t>
            </w:r>
          </w:p>
        </w:tc>
      </w:tr>
      <w:tr w14:paraId="7A065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C9EB">
            <w:pPr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申请补贴期限</w:t>
            </w:r>
          </w:p>
        </w:tc>
        <w:tc>
          <w:tcPr>
            <w:tcW w:w="87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2D1DF">
            <w:pPr>
              <w:jc w:val="left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   年  月至20   年   月</w:t>
            </w:r>
          </w:p>
        </w:tc>
      </w:tr>
      <w:tr w14:paraId="0D3F6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DE78E">
            <w:pPr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申请补贴金额</w:t>
            </w:r>
          </w:p>
        </w:tc>
        <w:tc>
          <w:tcPr>
            <w:tcW w:w="87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6C86B"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小写：¥ 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</w:t>
            </w:r>
          </w:p>
          <w:p w14:paraId="68473AE2">
            <w:pPr>
              <w:spacing w:line="240" w:lineRule="atLeast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大写：人民币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佰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拾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万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仟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佰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拾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元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角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分 </w:t>
            </w:r>
          </w:p>
        </w:tc>
      </w:tr>
      <w:tr w14:paraId="26946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6BC84CBC">
            <w:pPr>
              <w:spacing w:line="240" w:lineRule="atLeast"/>
              <w:rPr>
                <w:rFonts w:ascii="黑体" w:hAnsi="黑体" w:eastAsia="黑体" w:cs="黑体"/>
                <w:b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</w:rPr>
              <w:t>四、承诺事项</w:t>
            </w:r>
          </w:p>
        </w:tc>
      </w:tr>
      <w:tr w14:paraId="653CA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DAC618">
            <w:pPr>
              <w:spacing w:line="40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  <w:p w14:paraId="7E4380C2">
            <w:pPr>
              <w:spacing w:after="156" w:afterLines="50" w:line="400" w:lineRule="atLeast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本人承诺事项</w:t>
            </w:r>
          </w:p>
          <w:p w14:paraId="2197B1C0">
            <w:pPr>
              <w:spacing w:line="400" w:lineRule="atLeast"/>
              <w:ind w:left="210" w:leftChars="100"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本人作出以下承诺，如有虚假，承担一切后果及法律责任，并如数退还所取得的补贴资金。</w:t>
            </w:r>
          </w:p>
          <w:p w14:paraId="3C43205F">
            <w:pPr>
              <w:spacing w:line="400" w:lineRule="atLeast"/>
              <w:ind w:left="210" w:leftChars="100"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1.所填报内容及提交申请材料真实；</w:t>
            </w:r>
          </w:p>
          <w:p w14:paraId="2F4C3D58">
            <w:pPr>
              <w:spacing w:line="400" w:lineRule="atLeast"/>
              <w:ind w:left="210" w:leftChars="100"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2.本人在境内外无犯罪记录；</w:t>
            </w:r>
          </w:p>
          <w:p w14:paraId="3E0C8A30">
            <w:pPr>
              <w:spacing w:line="400" w:lineRule="atLeast"/>
              <w:ind w:left="210" w:leftChars="100"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3.仅在合作区同一用人单位就业，未在澳门实际就业，未在任何用人单位担任股东、法定代表人、合伙人。</w:t>
            </w:r>
          </w:p>
          <w:p w14:paraId="50B8C175">
            <w:pPr>
              <w:spacing w:line="400" w:lineRule="atLeast"/>
              <w:ind w:firstLine="5760" w:firstLineChars="24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124A1329">
            <w:pPr>
              <w:spacing w:line="400" w:lineRule="atLeast"/>
              <w:ind w:firstLine="5760" w:firstLineChars="24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申请人签署：</w:t>
            </w:r>
          </w:p>
          <w:p w14:paraId="514101BE">
            <w:pPr>
              <w:spacing w:line="400" w:lineRule="atLeast"/>
              <w:ind w:firstLine="5760" w:firstLineChars="2400"/>
              <w:jc w:val="left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申请日期：</w:t>
            </w:r>
          </w:p>
          <w:p w14:paraId="0F643FF5">
            <w:pPr>
              <w:spacing w:line="240" w:lineRule="atLeast"/>
              <w:rPr>
                <w:rFonts w:ascii="黑体" w:hAnsi="黑体" w:eastAsia="黑体" w:cs="黑体"/>
                <w:b/>
                <w:bCs/>
                <w:sz w:val="24"/>
                <w:szCs w:val="22"/>
              </w:rPr>
            </w:pPr>
          </w:p>
        </w:tc>
      </w:tr>
      <w:tr w14:paraId="7F019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8F425A">
            <w:pPr>
              <w:spacing w:before="156" w:beforeLines="50" w:after="156" w:afterLines="50" w:line="40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用人单位承诺事项</w:t>
            </w:r>
          </w:p>
          <w:p w14:paraId="2B551018">
            <w:pPr>
              <w:spacing w:line="400" w:lineRule="atLeast"/>
              <w:ind w:left="630" w:leftChars="300"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本单位作出以下承诺，如有虚假，承担一切后果及法律责任。</w:t>
            </w:r>
          </w:p>
          <w:p w14:paraId="2B55718C">
            <w:pPr>
              <w:spacing w:line="400" w:lineRule="atLeast"/>
              <w:ind w:left="630" w:leftChars="300"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1.所填报内容及提交申请材料真实；</w:t>
            </w:r>
          </w:p>
          <w:p w14:paraId="27F7FEFD">
            <w:pPr>
              <w:spacing w:line="400" w:lineRule="atLeast"/>
              <w:ind w:left="630" w:leftChars="300"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2.申请人为我单位职工，未在澳门实际就业，且当前未在任何用人单位担任股东、法定代表人、合伙人。</w:t>
            </w:r>
          </w:p>
          <w:p w14:paraId="77685132">
            <w:pPr>
              <w:spacing w:line="400" w:lineRule="atLeas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5751DF17">
            <w:pPr>
              <w:spacing w:line="400" w:lineRule="atLeast"/>
              <w:ind w:firstLine="5760" w:firstLineChars="24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用人单位盖章：</w:t>
            </w:r>
          </w:p>
          <w:p w14:paraId="6B06A32F">
            <w:pPr>
              <w:spacing w:line="400" w:lineRule="atLeast"/>
              <w:ind w:firstLine="5760" w:firstLineChars="24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日期：</w:t>
            </w:r>
          </w:p>
          <w:p w14:paraId="6B1FDCAB">
            <w:pPr>
              <w:spacing w:line="240" w:lineRule="atLeast"/>
              <w:rPr>
                <w:rFonts w:ascii="黑体" w:hAnsi="黑体" w:eastAsia="黑体" w:cs="黑体"/>
                <w:b/>
                <w:bCs/>
                <w:sz w:val="24"/>
                <w:szCs w:val="22"/>
              </w:rPr>
            </w:pPr>
          </w:p>
        </w:tc>
      </w:tr>
      <w:tr w14:paraId="025B9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11FE0BDD">
            <w:pPr>
              <w:spacing w:line="240" w:lineRule="atLeast"/>
              <w:rPr>
                <w:rFonts w:ascii="仿宋" w:hAnsi="仿宋" w:eastAsia="仿宋" w:cs="仿宋"/>
                <w:b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</w:rPr>
              <w:t>五、提交文件（由合作区民生事务局填写）</w:t>
            </w:r>
          </w:p>
        </w:tc>
      </w:tr>
      <w:tr w14:paraId="0C1A3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4F39">
            <w:pPr>
              <w:spacing w:line="240" w:lineRule="atLeas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1.横琴粤澳深度合作区澳门青年就业补贴申请表</w:t>
            </w:r>
          </w:p>
        </w:tc>
      </w:tr>
      <w:tr w14:paraId="1E1C6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7AA4D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2.澳门居民身份证复印件   </w:t>
            </w:r>
          </w:p>
        </w:tc>
      </w:tr>
      <w:tr w14:paraId="00F52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6A0DD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.港澳居民来往内地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通行证</w:t>
            </w:r>
            <w:r>
              <w:rPr>
                <w:rFonts w:hint="eastAsia" w:ascii="仿宋" w:hAnsi="仿宋" w:eastAsia="仿宋" w:cs="仿宋"/>
                <w:sz w:val="24"/>
              </w:rPr>
              <w:t>复印件/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港澳居民居住证</w:t>
            </w:r>
            <w:r>
              <w:rPr>
                <w:rFonts w:hint="eastAsia" w:ascii="仿宋" w:hAnsi="仿宋" w:eastAsia="仿宋" w:cs="仿宋"/>
                <w:sz w:val="24"/>
              </w:rPr>
              <w:t>复印件</w:t>
            </w:r>
          </w:p>
        </w:tc>
      </w:tr>
      <w:tr w14:paraId="1A200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4FA3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.银行卡复印件（个人内地银行账户）</w:t>
            </w:r>
          </w:p>
        </w:tc>
      </w:tr>
      <w:tr w14:paraId="04318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BF6F2">
            <w:pPr>
              <w:spacing w:line="240" w:lineRule="atLeas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.学历证复印件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（如提交8，免提交）</w:t>
            </w:r>
          </w:p>
        </w:tc>
      </w:tr>
      <w:tr w14:paraId="5856E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587CD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.学位证复印件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（如提交8，免提交）</w:t>
            </w:r>
          </w:p>
        </w:tc>
      </w:tr>
      <w:tr w14:paraId="6DF29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31444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</w:rPr>
              <w:t>.教育部留学服务中心出具的学历认证复印件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（境内学历免提交）</w:t>
            </w:r>
          </w:p>
        </w:tc>
      </w:tr>
      <w:tr w14:paraId="67935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A9DB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>.职业资格证书复印件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（如提交5、6，免提交）</w:t>
            </w:r>
          </w:p>
        </w:tc>
      </w:tr>
      <w:tr w14:paraId="39951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7B18D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.劳动合同</w:t>
            </w:r>
          </w:p>
        </w:tc>
      </w:tr>
      <w:tr w14:paraId="40FB7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729FF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.工资薪金所得税纳税证明</w:t>
            </w:r>
          </w:p>
        </w:tc>
      </w:tr>
      <w:tr w14:paraId="15934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005B4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1</w:t>
            </w: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.考勤记录或说明</w:t>
            </w:r>
          </w:p>
        </w:tc>
      </w:tr>
      <w:tr w14:paraId="4A44B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F6EF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1</w:t>
            </w: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.澳门社会保障制度供款纪录</w:t>
            </w:r>
          </w:p>
        </w:tc>
      </w:tr>
      <w:tr w14:paraId="2FE27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5E7A5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1</w:t>
            </w: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.劳务派遣协议复印件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（所在单位非劳务派遣单位免提交）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tr w14:paraId="5AD7F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3CBF9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1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.实际用工单位出具的工作证明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（所在单位非劳务派遣单位免提交）</w:t>
            </w:r>
          </w:p>
        </w:tc>
      </w:tr>
      <w:tr w14:paraId="5441C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7EB78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1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.澳门刑事纪录证明书（有效期3个月内）</w:t>
            </w:r>
          </w:p>
        </w:tc>
      </w:tr>
      <w:tr w14:paraId="34BE4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BC03">
            <w:pPr>
              <w:spacing w:line="240" w:lineRule="atLeast"/>
              <w:ind w:left="960" w:hanging="960" w:hangingChars="4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1</w:t>
            </w:r>
            <w:r>
              <w:rPr>
                <w:rFonts w:ascii="仿宋" w:hAnsi="仿宋" w:eastAsia="仿宋" w:cs="仿宋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.单位营业执照或统一社会信用代码证复印件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（单位同时申请聘用奖励或社会保险补贴免提供）</w:t>
            </w:r>
          </w:p>
        </w:tc>
      </w:tr>
      <w:tr w14:paraId="11B9A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5D8D0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bookmarkStart w:id="0" w:name="OLE_LINK4"/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bookmarkEnd w:id="0"/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</w:rPr>
              <w:t>.法定代表人或负责人身份证复印件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（单位同时申请聘用奖励或社会保险补贴免提供）</w:t>
            </w:r>
          </w:p>
        </w:tc>
      </w:tr>
      <w:tr w14:paraId="46E1D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9129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1</w:t>
            </w:r>
            <w:r>
              <w:rPr>
                <w:rFonts w:ascii="仿宋" w:hAnsi="仿宋" w:eastAsia="仿宋" w:cs="仿宋"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>.用人单位实质性运营自评承诺表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（单位同时申请聘用奖励或社会保险补贴免提供）</w:t>
            </w:r>
          </w:p>
        </w:tc>
      </w:tr>
      <w:tr w14:paraId="4885C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24CCF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1</w:t>
            </w:r>
            <w:r>
              <w:rPr>
                <w:rFonts w:ascii="仿宋" w:hAnsi="仿宋" w:eastAsia="仿宋" w:cs="仿宋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.用人单位营业场所产权证书或租赁合同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（单位同时申请聘用奖励或社会保险补贴免提供）</w:t>
            </w:r>
          </w:p>
        </w:tc>
      </w:tr>
      <w:tr w14:paraId="761F9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1665F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</w:rPr>
              <w:t>.用人单位从业人员名单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（单位同时申请聘用奖励或社会保险补贴免提供）</w:t>
            </w:r>
          </w:p>
        </w:tc>
      </w:tr>
      <w:tr w14:paraId="48182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8446E">
            <w:pPr>
              <w:spacing w:line="240" w:lineRule="atLeast"/>
              <w:ind w:left="480" w:hanging="480" w:hanging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2</w:t>
            </w: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.用人单位近三个月在合作区的纳税凭证或正常经营业务合同、发票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（单位同时申请聘用奖励或社会保险补贴免提供）</w:t>
            </w:r>
          </w:p>
        </w:tc>
      </w:tr>
      <w:tr w14:paraId="64B83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6079D">
            <w:pPr>
              <w:spacing w:line="240" w:lineRule="atLeast"/>
              <w:ind w:left="480" w:hanging="480" w:hanging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2</w:t>
            </w: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.用人单位出具的组织架构及财务情况说明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（单位同时申请聘用奖励或社会保险补贴免提供）</w:t>
            </w:r>
          </w:p>
        </w:tc>
      </w:tr>
      <w:tr w14:paraId="4AF89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7730B1AE">
            <w:pPr>
              <w:spacing w:line="240" w:lineRule="atLeast"/>
              <w:ind w:right="42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</w:rPr>
              <w:t>六、审核意见（由合作区民生事务局填写）</w:t>
            </w:r>
          </w:p>
        </w:tc>
      </w:tr>
      <w:tr w14:paraId="312A7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exact"/>
          <w:jc w:val="center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7860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49915A7D">
            <w:pPr>
              <w:widowControl/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经审核，按规定补贴标准应拨付：</w:t>
            </w:r>
          </w:p>
          <w:p w14:paraId="76933A1E">
            <w:pPr>
              <w:widowControl/>
              <w:spacing w:line="400" w:lineRule="exact"/>
              <w:ind w:left="840" w:leftChars="400"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小写：¥ 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</w:t>
            </w:r>
          </w:p>
          <w:p w14:paraId="5C904DA1">
            <w:pPr>
              <w:widowControl/>
              <w:spacing w:line="400" w:lineRule="exact"/>
              <w:ind w:left="840" w:leftChars="400"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大写：人民币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佰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拾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万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仟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佰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拾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元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角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分 </w:t>
            </w:r>
          </w:p>
          <w:p w14:paraId="16B808E3"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78E53399">
            <w:pPr>
              <w:widowControl/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初审人签名：                         复核人签名：</w:t>
            </w:r>
          </w:p>
          <w:p w14:paraId="2D2E8470">
            <w:pPr>
              <w:spacing w:line="400" w:lineRule="exact"/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</w:t>
            </w:r>
          </w:p>
          <w:p w14:paraId="42D69820"/>
          <w:p w14:paraId="7D38D57E"/>
          <w:p w14:paraId="7A2AD4F8">
            <w:pPr>
              <w:widowControl/>
              <w:spacing w:line="240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41F2F83A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3EEDD3E">
      <w:pPr>
        <w:tabs>
          <w:tab w:val="left" w:pos="1572"/>
        </w:tabs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328CE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3C009"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73C009"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NmNlNDg2ZWE2NWI1Zjg3Y2E4YTYwMDMzNmZmN2IifQ=="/>
  </w:docVars>
  <w:rsids>
    <w:rsidRoot w:val="00F21535"/>
    <w:rsid w:val="006732DA"/>
    <w:rsid w:val="006F4892"/>
    <w:rsid w:val="00DF584F"/>
    <w:rsid w:val="00F21535"/>
    <w:rsid w:val="04552A50"/>
    <w:rsid w:val="04A362D9"/>
    <w:rsid w:val="05163A69"/>
    <w:rsid w:val="06404502"/>
    <w:rsid w:val="067B1F1D"/>
    <w:rsid w:val="07146C2B"/>
    <w:rsid w:val="071836A4"/>
    <w:rsid w:val="0A064A00"/>
    <w:rsid w:val="0B755A4B"/>
    <w:rsid w:val="108D610B"/>
    <w:rsid w:val="10F14A8A"/>
    <w:rsid w:val="11876C3D"/>
    <w:rsid w:val="11964574"/>
    <w:rsid w:val="11CE1D13"/>
    <w:rsid w:val="128E4AFA"/>
    <w:rsid w:val="13DE490B"/>
    <w:rsid w:val="13F91BC4"/>
    <w:rsid w:val="14706649"/>
    <w:rsid w:val="15E9734D"/>
    <w:rsid w:val="160B39B6"/>
    <w:rsid w:val="162C1963"/>
    <w:rsid w:val="16D54D03"/>
    <w:rsid w:val="18083E7B"/>
    <w:rsid w:val="18426B32"/>
    <w:rsid w:val="196C14C4"/>
    <w:rsid w:val="19A33B9D"/>
    <w:rsid w:val="19B579D5"/>
    <w:rsid w:val="1A9C7638"/>
    <w:rsid w:val="1B21470E"/>
    <w:rsid w:val="1B577FEF"/>
    <w:rsid w:val="1CCD13E4"/>
    <w:rsid w:val="1EBE722E"/>
    <w:rsid w:val="1FC207EE"/>
    <w:rsid w:val="215D170A"/>
    <w:rsid w:val="23517B9A"/>
    <w:rsid w:val="23657AA0"/>
    <w:rsid w:val="2424453D"/>
    <w:rsid w:val="24315EF0"/>
    <w:rsid w:val="24ED1BBA"/>
    <w:rsid w:val="26F92D59"/>
    <w:rsid w:val="27FC156C"/>
    <w:rsid w:val="2907571B"/>
    <w:rsid w:val="292A511A"/>
    <w:rsid w:val="299A5BB0"/>
    <w:rsid w:val="2A141E18"/>
    <w:rsid w:val="2B62173A"/>
    <w:rsid w:val="2D9C3A19"/>
    <w:rsid w:val="2E4E5BD3"/>
    <w:rsid w:val="2E7A03F6"/>
    <w:rsid w:val="2EC67BCD"/>
    <w:rsid w:val="2F223BD8"/>
    <w:rsid w:val="2F726C5C"/>
    <w:rsid w:val="2FF870E7"/>
    <w:rsid w:val="30283F91"/>
    <w:rsid w:val="30E34EC2"/>
    <w:rsid w:val="311D1382"/>
    <w:rsid w:val="32B45DAE"/>
    <w:rsid w:val="32CB5AEA"/>
    <w:rsid w:val="32FE389F"/>
    <w:rsid w:val="33DF2DA8"/>
    <w:rsid w:val="33F016B1"/>
    <w:rsid w:val="38615E10"/>
    <w:rsid w:val="39D441EB"/>
    <w:rsid w:val="3A40479E"/>
    <w:rsid w:val="3B511C64"/>
    <w:rsid w:val="3B9F2F61"/>
    <w:rsid w:val="3CFD652E"/>
    <w:rsid w:val="3D2A4178"/>
    <w:rsid w:val="3E813865"/>
    <w:rsid w:val="3EA87AA5"/>
    <w:rsid w:val="3ECF7207"/>
    <w:rsid w:val="3FBA151A"/>
    <w:rsid w:val="3FCA156F"/>
    <w:rsid w:val="4217615C"/>
    <w:rsid w:val="454F78C2"/>
    <w:rsid w:val="45690320"/>
    <w:rsid w:val="46C456AB"/>
    <w:rsid w:val="4CE766D4"/>
    <w:rsid w:val="4DC41714"/>
    <w:rsid w:val="4DC86B2C"/>
    <w:rsid w:val="4E061319"/>
    <w:rsid w:val="4F13453F"/>
    <w:rsid w:val="4F217391"/>
    <w:rsid w:val="4FFB4859"/>
    <w:rsid w:val="508C2CB2"/>
    <w:rsid w:val="51121D6D"/>
    <w:rsid w:val="51155BDB"/>
    <w:rsid w:val="52416601"/>
    <w:rsid w:val="530971A6"/>
    <w:rsid w:val="53987EBC"/>
    <w:rsid w:val="559A2E3F"/>
    <w:rsid w:val="55B1434A"/>
    <w:rsid w:val="55C135BF"/>
    <w:rsid w:val="578641E7"/>
    <w:rsid w:val="5A7122F9"/>
    <w:rsid w:val="5BBC5C29"/>
    <w:rsid w:val="5D0A075D"/>
    <w:rsid w:val="5D7D028B"/>
    <w:rsid w:val="5DBA3198"/>
    <w:rsid w:val="5E806603"/>
    <w:rsid w:val="5E843D1D"/>
    <w:rsid w:val="5F1E34DB"/>
    <w:rsid w:val="5FE252DE"/>
    <w:rsid w:val="603E560D"/>
    <w:rsid w:val="606936DB"/>
    <w:rsid w:val="609C1AF4"/>
    <w:rsid w:val="63182FEF"/>
    <w:rsid w:val="638D1F52"/>
    <w:rsid w:val="6479002F"/>
    <w:rsid w:val="64CE15B4"/>
    <w:rsid w:val="64E73A17"/>
    <w:rsid w:val="64FC5F3B"/>
    <w:rsid w:val="65D819C1"/>
    <w:rsid w:val="66A66F76"/>
    <w:rsid w:val="685A7E72"/>
    <w:rsid w:val="68F95994"/>
    <w:rsid w:val="697F5FDF"/>
    <w:rsid w:val="6A9559D4"/>
    <w:rsid w:val="6AF61B39"/>
    <w:rsid w:val="6C8E6327"/>
    <w:rsid w:val="6D015380"/>
    <w:rsid w:val="70A26B44"/>
    <w:rsid w:val="73BC6D60"/>
    <w:rsid w:val="74852867"/>
    <w:rsid w:val="76286D3D"/>
    <w:rsid w:val="76EB62B6"/>
    <w:rsid w:val="77380EA3"/>
    <w:rsid w:val="776377FB"/>
    <w:rsid w:val="77985A45"/>
    <w:rsid w:val="77DB6CE2"/>
    <w:rsid w:val="79BB7080"/>
    <w:rsid w:val="7D820821"/>
    <w:rsid w:val="7DCE343B"/>
    <w:rsid w:val="7E317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FangSong_GB2312"/>
      <w:spacing w:val="-16"/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仿宋" w:cs="Arial"/>
      <w:b/>
      <w:bCs/>
      <w:sz w:val="48"/>
      <w:szCs w:val="32"/>
    </w:r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Balloon Text"/>
    <w:basedOn w:val="1"/>
    <w:link w:val="13"/>
    <w:uiPriority w:val="0"/>
    <w:rPr>
      <w:rFonts w:ascii="Calibri Light" w:hAnsi="Calibri Light" w:eastAsia="PMingLiU" w:cs="Times New Roman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10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3">
    <w:name w:val="批注框文本 字符"/>
    <w:link w:val="6"/>
    <w:uiPriority w:val="0"/>
    <w:rPr>
      <w:rFonts w:ascii="Calibri Light" w:hAnsi="Calibri Light" w:eastAsia="PMingLiU" w:cs="Times New Roman"/>
      <w:kern w:val="2"/>
      <w:sz w:val="18"/>
      <w:szCs w:val="18"/>
      <w:lang w:eastAsia="zh-CN"/>
    </w:rPr>
  </w:style>
  <w:style w:type="paragraph" w:customStyle="1" w:styleId="14">
    <w:name w:val="table of authorities1"/>
    <w:basedOn w:val="1"/>
    <w:next w:val="1"/>
    <w:qFormat/>
    <w:uiPriority w:val="0"/>
    <w:pPr>
      <w:ind w:left="420" w:leftChars="200"/>
    </w:pPr>
    <w:rPr>
      <w:rFonts w:cs="Times New Roman"/>
    </w:rPr>
  </w:style>
  <w:style w:type="paragraph" w:customStyle="1" w:styleId="15">
    <w:name w:val="普通(网站)1"/>
    <w:qFormat/>
    <w:uiPriority w:val="0"/>
    <w:pPr>
      <w:spacing w:before="100" w:beforeAutospacing="1" w:after="100" w:afterAutospacing="1"/>
    </w:pPr>
    <w:rPr>
      <w:rFonts w:hint="eastAsia"/>
      <w:kern w:val="2"/>
      <w:sz w:val="24"/>
      <w:szCs w:val="22"/>
      <w:lang w:val="en-US" w:eastAsia="zh-CN" w:bidi="ar-SA"/>
    </w:rPr>
  </w:style>
  <w:style w:type="character" w:customStyle="1" w:styleId="16">
    <w:name w:val="font0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1184</Words>
  <Characters>1226</Characters>
  <Lines>81</Lines>
  <Paragraphs>22</Paragraphs>
  <TotalTime>8</TotalTime>
  <ScaleCrop>false</ScaleCrop>
  <LinksUpToDate>false</LinksUpToDate>
  <CharactersWithSpaces>1395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2024-09-27T07:04:00Z</dcterms:created>
  <dc:creator>王雪艳</dc:creator>
  <cp:lastModifiedBy>风</cp:lastModifiedBy>
  <cp:lastPrinted>2024-12-11T08:56:00Z</cp:lastPrinted>
  <dcterms:modified xsi:type="dcterms:W3CDTF">2025-01-03T02:41:42Z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EC5980A018A9461496264B1DA6C7ACC0_13</vt:lpwstr>
  </property>
  <property fmtid="{D5CDD505-2E9C-101B-9397-08002B2CF9AE}" pid="4" name="KSOTemplateDocerSaveRecord">
    <vt:lpwstr>eyJoZGlkIjoiYWU4MDliYTViZGYzMDgyNzAzZWMzMzZlZGRjNDUwOWUiLCJ1c2VySWQiOiIxMDUzMjg5NjM5In0=</vt:lpwstr>
  </property>
</Properties>
</file>