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A302"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附表2</w:t>
      </w:r>
    </w:p>
    <w:p w14:paraId="71FBCF57">
      <w:pPr>
        <w:pStyle w:val="15"/>
        <w:spacing w:before="0" w:beforeAutospacing="0" w:after="0" w:afterAutospacing="0" w:line="62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>横琴粤澳深度合作区用人单位</w:t>
      </w:r>
    </w:p>
    <w:p w14:paraId="09709D50">
      <w:pPr>
        <w:pStyle w:val="15"/>
        <w:spacing w:before="0" w:beforeAutospacing="0" w:after="0" w:afterAutospacing="0" w:line="62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  <w:t xml:space="preserve">聘用奖励申请表 </w:t>
      </w:r>
    </w:p>
    <w:tbl>
      <w:tblPr>
        <w:tblStyle w:val="11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767"/>
        <w:gridCol w:w="318"/>
        <w:gridCol w:w="1725"/>
        <w:gridCol w:w="1695"/>
        <w:gridCol w:w="765"/>
        <w:gridCol w:w="809"/>
        <w:gridCol w:w="1737"/>
      </w:tblGrid>
      <w:tr w14:paraId="11F8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3136CC5F">
            <w:pPr>
              <w:widowControl/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一、申请单位基本信息</w:t>
            </w:r>
          </w:p>
        </w:tc>
      </w:tr>
      <w:tr w14:paraId="0E840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43B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单位全称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C7C1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902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社会信用统一代码证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59F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A8F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E3C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法定代表人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426F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267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实际办公地址</w:t>
            </w:r>
          </w:p>
        </w:tc>
        <w:tc>
          <w:tcPr>
            <w:tcW w:w="5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7602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54B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5053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单位联系人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538C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A91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1EEB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BB68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0F01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23C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74F9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单位类别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DC9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企业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社会组织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A4D8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合规经营情况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7200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正常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异常  </w:t>
            </w:r>
          </w:p>
        </w:tc>
      </w:tr>
      <w:tr w14:paraId="0E17B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AB0D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是否劳务派遣单位</w:t>
            </w:r>
          </w:p>
        </w:tc>
        <w:tc>
          <w:tcPr>
            <w:tcW w:w="88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2930">
            <w:pPr>
              <w:widowControl/>
              <w:spacing w:line="240" w:lineRule="atLeast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是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4B9ED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0606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收款账户信息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30A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开户名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599A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71D3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开户银行 </w:t>
            </w:r>
          </w:p>
        </w:tc>
        <w:tc>
          <w:tcPr>
            <w:tcW w:w="3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18E7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ABDB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CCCE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2D80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银行账号</w:t>
            </w:r>
          </w:p>
        </w:tc>
        <w:tc>
          <w:tcPr>
            <w:tcW w:w="6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008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C5A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690B44B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二、申请奖励信息</w:t>
            </w:r>
          </w:p>
        </w:tc>
      </w:tr>
      <w:tr w14:paraId="50DF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D8326">
            <w:pPr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申请用工</w:t>
            </w:r>
          </w:p>
          <w:p w14:paraId="7EA4B9F5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奖励金额</w:t>
            </w:r>
          </w:p>
        </w:tc>
        <w:tc>
          <w:tcPr>
            <w:tcW w:w="881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3405">
            <w:pPr>
              <w:spacing w:line="240" w:lineRule="atLeast"/>
              <w:ind w:left="210" w:leftChars="1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  年第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季度用工奖励，共计：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元，大写：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元整。</w:t>
            </w:r>
          </w:p>
          <w:p w14:paraId="73808C49">
            <w:pPr>
              <w:spacing w:line="240" w:lineRule="atLeast"/>
              <w:ind w:left="210" w:leftChars="1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其中，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月，本单位符合申领条件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人次；</w:t>
            </w:r>
          </w:p>
          <w:p w14:paraId="4FD9264F">
            <w:pPr>
              <w:spacing w:line="240" w:lineRule="atLeast"/>
              <w:ind w:left="210" w:leftChars="100" w:firstLine="720" w:firstLineChars="3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月，本单位符合申领条件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人次；</w:t>
            </w:r>
          </w:p>
          <w:p w14:paraId="55A5C38F">
            <w:pPr>
              <w:widowControl/>
              <w:spacing w:line="240" w:lineRule="atLeast"/>
              <w:ind w:left="210" w:leftChars="100" w:firstLine="720" w:firstLineChars="3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月，本单位符合申领条件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人次。</w:t>
            </w:r>
          </w:p>
        </w:tc>
      </w:tr>
      <w:tr w14:paraId="1F673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48C7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申请叠加</w:t>
            </w:r>
          </w:p>
          <w:p w14:paraId="02C286B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奖励金额</w:t>
            </w:r>
          </w:p>
        </w:tc>
        <w:tc>
          <w:tcPr>
            <w:tcW w:w="881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8A1A9">
            <w:pPr>
              <w:widowControl/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同一年度内新聘用符合条件的澳门青年，累计达到30人以上   □是   □否</w:t>
            </w:r>
          </w:p>
        </w:tc>
      </w:tr>
      <w:tr w14:paraId="0933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F5E4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EB23A2">
            <w:pPr>
              <w:widowControl/>
              <w:spacing w:line="240" w:lineRule="atLeas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奖励金额</w:t>
            </w:r>
          </w:p>
        </w:tc>
        <w:tc>
          <w:tcPr>
            <w:tcW w:w="7049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5392">
            <w:pPr>
              <w:widowControl/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（元）     </w:t>
            </w:r>
          </w:p>
          <w:p w14:paraId="024A3E4A">
            <w:pPr>
              <w:widowControl/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大写：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元整        　　</w:t>
            </w:r>
          </w:p>
        </w:tc>
      </w:tr>
      <w:tr w14:paraId="382C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690DD1F3">
            <w:pPr>
              <w:spacing w:line="240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三、承诺事项</w:t>
            </w:r>
          </w:p>
        </w:tc>
      </w:tr>
      <w:tr w14:paraId="04306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exac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A92B">
            <w:pPr>
              <w:spacing w:line="40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用人单位承诺事项</w:t>
            </w:r>
          </w:p>
          <w:p w14:paraId="0F543762">
            <w:pPr>
              <w:spacing w:line="400" w:lineRule="atLeas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本单位作出以下承诺，如有虚假，承担一切后果及法律责任，并如数退还所取得的补贴资金。</w:t>
            </w:r>
          </w:p>
          <w:p w14:paraId="204126E5">
            <w:pPr>
              <w:spacing w:line="400" w:lineRule="atLeas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1.所填报内容及提交申请材料真实；</w:t>
            </w:r>
          </w:p>
          <w:p w14:paraId="4FFAFDD6">
            <w:pPr>
              <w:spacing w:line="400" w:lineRule="atLeas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2.符合条件的澳门青年为本单位职工，且未在澳门实际就业，未在任何用人单位担任股东、法定代表人、合伙人。</w:t>
            </w:r>
          </w:p>
          <w:p w14:paraId="650D1F22">
            <w:pPr>
              <w:spacing w:line="240" w:lineRule="atLeast"/>
              <w:ind w:left="5460" w:leftChars="26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申报单位（盖章）：                   </w:t>
            </w:r>
          </w:p>
          <w:p w14:paraId="640F1829">
            <w:pPr>
              <w:spacing w:line="240" w:lineRule="atLeast"/>
              <w:ind w:left="5460" w:leftChars="26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申请日期：</w:t>
            </w:r>
          </w:p>
        </w:tc>
      </w:tr>
      <w:tr w14:paraId="7226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5CDEE28A">
            <w:pPr>
              <w:spacing w:line="240" w:lineRule="atLeast"/>
              <w:rPr>
                <w:rFonts w:ascii="仿宋" w:hAnsi="仿宋" w:eastAsia="仿宋" w:cs="仿宋"/>
                <w:b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</w:rPr>
              <w:t>四、提交文件（由合作区民生事务局填写）</w:t>
            </w:r>
          </w:p>
        </w:tc>
      </w:tr>
      <w:tr w14:paraId="3756D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6E02">
            <w:pPr>
              <w:spacing w:line="240" w:lineRule="atLeas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1.横琴粤澳深度合作区用人单位聘用奖励申请表</w:t>
            </w:r>
          </w:p>
        </w:tc>
      </w:tr>
      <w:tr w14:paraId="111E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C581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2.横琴粤澳深度合作区用人单位聘用澳门青年名册</w:t>
            </w:r>
          </w:p>
        </w:tc>
      </w:tr>
      <w:tr w14:paraId="105F8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1AD0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3.澳门居民身份证复印件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6869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0F58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.港澳居民来往内地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通行证</w:t>
            </w:r>
            <w:r>
              <w:rPr>
                <w:rFonts w:hint="eastAsia" w:ascii="仿宋" w:hAnsi="仿宋" w:eastAsia="仿宋" w:cs="仿宋"/>
                <w:sz w:val="24"/>
              </w:rPr>
              <w:t>复印件/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港澳居民居住证</w:t>
            </w:r>
            <w:r>
              <w:rPr>
                <w:rFonts w:hint="eastAsia" w:ascii="仿宋" w:hAnsi="仿宋" w:eastAsia="仿宋" w:cs="仿宋"/>
                <w:sz w:val="24"/>
              </w:rPr>
              <w:t>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0357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0FC7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.银行卡复印件（用人单位内地银行账户）</w:t>
            </w:r>
          </w:p>
        </w:tc>
      </w:tr>
      <w:tr w14:paraId="112F6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073B">
            <w:pPr>
              <w:spacing w:line="240" w:lineRule="atLeas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.学历证复印件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3183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C591E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.学位证复印件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1EB6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C7A3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.教育部留学服务中心出具的学历认证复印件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04DD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0FF4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 xml:space="preserve">.职业资格证书复印件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574A5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BEAB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</w:rPr>
              <w:t>.劳动合同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6001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F69A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.工资薪金所得税纳税证明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428FB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1C8E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.考勤记录或说明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4D54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7BAA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.澳门社会保障供款纪录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（澳门青年同时申请就业奖励免提交）</w:t>
            </w:r>
          </w:p>
        </w:tc>
      </w:tr>
      <w:tr w14:paraId="507B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75BE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.劳务派遣协议复印件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（非劳务派遣单位或澳门青年同时申请就业补贴免提交）</w:t>
            </w:r>
          </w:p>
        </w:tc>
      </w:tr>
      <w:tr w14:paraId="6F3D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27B6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 xml:space="preserve">.实际用工单位出具的工作证明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（非劳务派遣单位或澳门青年同时申请就业补贴免提交）</w:t>
            </w:r>
          </w:p>
        </w:tc>
      </w:tr>
      <w:tr w14:paraId="36CB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5158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.澳门刑事纪录证明书（有效期3个月内）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（澳门青年同时申请就业补贴免提交）</w:t>
            </w:r>
          </w:p>
        </w:tc>
      </w:tr>
      <w:tr w14:paraId="3841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3029">
            <w:pPr>
              <w:spacing w:line="240" w:lineRule="atLeast"/>
              <w:ind w:left="960" w:hanging="960" w:hanging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</w:rPr>
              <w:t>.单位营业执照或统一社会信用代码证复印件</w:t>
            </w:r>
          </w:p>
        </w:tc>
      </w:tr>
      <w:tr w14:paraId="6411D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5F6B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1</w:t>
            </w:r>
            <w:r>
              <w:rPr>
                <w:rFonts w:ascii="仿宋" w:hAnsi="仿宋" w:eastAsia="仿宋" w:cs="仿宋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.法定代表人或负责人身份证复印件</w:t>
            </w:r>
          </w:p>
        </w:tc>
      </w:tr>
      <w:tr w14:paraId="148B0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094E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bookmarkStart w:id="0" w:name="OLE_LINK3"/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.经办人身份证复印件及授权委托书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（用人单位法定代表人或负责人本人办理免提交）</w:t>
            </w:r>
            <w:bookmarkEnd w:id="0"/>
          </w:p>
        </w:tc>
      </w:tr>
      <w:tr w14:paraId="5DA8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9ADB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</w:rPr>
              <w:t>.用人单位实质性运营自评承诺表</w:t>
            </w:r>
          </w:p>
        </w:tc>
      </w:tr>
      <w:tr w14:paraId="2A49C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463F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.用人单位营业场所产权证书或租赁合同</w:t>
            </w:r>
          </w:p>
        </w:tc>
      </w:tr>
      <w:tr w14:paraId="1DEDF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40FBC">
            <w:pPr>
              <w:spacing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.用人单位从业人员名单</w:t>
            </w:r>
          </w:p>
        </w:tc>
      </w:tr>
      <w:tr w14:paraId="00F4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A66E">
            <w:pPr>
              <w:spacing w:line="240" w:lineRule="atLeast"/>
              <w:ind w:left="480" w:hanging="480" w:hanging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</w:t>
            </w:r>
            <w:r>
              <w:rPr>
                <w:rFonts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.用人单位近三个月在合作区的纳税凭证或正常经营业务合同、发票</w:t>
            </w:r>
          </w:p>
        </w:tc>
      </w:tr>
      <w:tr w14:paraId="6591F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362E">
            <w:pPr>
              <w:spacing w:line="240" w:lineRule="atLeast"/>
              <w:ind w:left="480" w:hanging="480" w:hanging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2</w:t>
            </w:r>
            <w:r>
              <w:rPr>
                <w:rFonts w:ascii="仿宋" w:hAnsi="仿宋" w:eastAsia="仿宋" w:cs="仿宋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.用人单位出具的组织架构及财务情况说明</w:t>
            </w:r>
          </w:p>
        </w:tc>
      </w:tr>
      <w:tr w14:paraId="3D1C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 w14:paraId="496E3CFB">
            <w:pPr>
              <w:spacing w:line="240" w:lineRule="atLeast"/>
              <w:ind w:left="482" w:hanging="482" w:hangingChars="200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2"/>
              </w:rPr>
              <w:t>五、审核意见（由合作区民生事务局填写）</w:t>
            </w:r>
          </w:p>
        </w:tc>
      </w:tr>
      <w:tr w14:paraId="19177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5942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经审核，按规定补贴标准应拨付：</w:t>
            </w:r>
          </w:p>
          <w:p w14:paraId="6F2CE8DE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小写：¥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 w14:paraId="28B1CB49"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大写：人民币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拾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拾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角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分 </w:t>
            </w:r>
          </w:p>
          <w:p w14:paraId="7AB88B46">
            <w:pPr>
              <w:widowControl/>
              <w:spacing w:before="156" w:beforeLines="50" w:line="400" w:lineRule="exact"/>
              <w:ind w:firstLine="480" w:firstLineChars="200"/>
              <w:jc w:val="left"/>
              <w:rPr>
                <w:rFonts w:ascii="黑体" w:hAnsi="黑体" w:eastAsia="黑体" w:cs="黑体"/>
                <w:b/>
                <w:bCs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初审人签名：                         复核人签名：</w:t>
            </w:r>
          </w:p>
        </w:tc>
      </w:tr>
    </w:tbl>
    <w:p w14:paraId="7EBD6A7E">
      <w:pPr>
        <w:tabs>
          <w:tab w:val="left" w:pos="1572"/>
        </w:tabs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A73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9008D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09008D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mNlNDg2ZWE2NWI1Zjg3Y2E4YTYwMDMzNmZmN2IifQ=="/>
  </w:docVars>
  <w:rsids>
    <w:rsidRoot w:val="00F21535"/>
    <w:rsid w:val="006732DA"/>
    <w:rsid w:val="006F4892"/>
    <w:rsid w:val="00DF584F"/>
    <w:rsid w:val="00F21535"/>
    <w:rsid w:val="04552A50"/>
    <w:rsid w:val="04A362D9"/>
    <w:rsid w:val="05163A69"/>
    <w:rsid w:val="06404502"/>
    <w:rsid w:val="067B1F1D"/>
    <w:rsid w:val="07146C2B"/>
    <w:rsid w:val="071836A4"/>
    <w:rsid w:val="0A064A00"/>
    <w:rsid w:val="0B755A4B"/>
    <w:rsid w:val="108D610B"/>
    <w:rsid w:val="10F14A8A"/>
    <w:rsid w:val="11876C3D"/>
    <w:rsid w:val="11964574"/>
    <w:rsid w:val="128E4AFA"/>
    <w:rsid w:val="13DE490B"/>
    <w:rsid w:val="13F91BC4"/>
    <w:rsid w:val="15E9734D"/>
    <w:rsid w:val="160B39B6"/>
    <w:rsid w:val="162C1963"/>
    <w:rsid w:val="16D54D03"/>
    <w:rsid w:val="18083E7B"/>
    <w:rsid w:val="18426B32"/>
    <w:rsid w:val="196C14C4"/>
    <w:rsid w:val="19A33B9D"/>
    <w:rsid w:val="19B579D5"/>
    <w:rsid w:val="1A9C7638"/>
    <w:rsid w:val="1B21470E"/>
    <w:rsid w:val="1B577FEF"/>
    <w:rsid w:val="1CCD13E4"/>
    <w:rsid w:val="1FC207EE"/>
    <w:rsid w:val="215D170A"/>
    <w:rsid w:val="23517B9A"/>
    <w:rsid w:val="23657AA0"/>
    <w:rsid w:val="2424453D"/>
    <w:rsid w:val="24315EF0"/>
    <w:rsid w:val="24ED1BBA"/>
    <w:rsid w:val="26F92D59"/>
    <w:rsid w:val="27FC156C"/>
    <w:rsid w:val="2907571B"/>
    <w:rsid w:val="292A511A"/>
    <w:rsid w:val="299A5BB0"/>
    <w:rsid w:val="2A141E18"/>
    <w:rsid w:val="2B62173A"/>
    <w:rsid w:val="2D9C3A19"/>
    <w:rsid w:val="2E4E5BD3"/>
    <w:rsid w:val="2E7A03F6"/>
    <w:rsid w:val="2EC67BCD"/>
    <w:rsid w:val="2F223BD8"/>
    <w:rsid w:val="2F726C5C"/>
    <w:rsid w:val="2FF870E7"/>
    <w:rsid w:val="30283F91"/>
    <w:rsid w:val="30E34EC2"/>
    <w:rsid w:val="311D1382"/>
    <w:rsid w:val="32B45DAE"/>
    <w:rsid w:val="32CB5AEA"/>
    <w:rsid w:val="32FE389F"/>
    <w:rsid w:val="33DF2DA8"/>
    <w:rsid w:val="33F016B1"/>
    <w:rsid w:val="38615E10"/>
    <w:rsid w:val="39D441EB"/>
    <w:rsid w:val="3A40479E"/>
    <w:rsid w:val="3B511C64"/>
    <w:rsid w:val="3B9F2F61"/>
    <w:rsid w:val="3CFD652E"/>
    <w:rsid w:val="3D2A4178"/>
    <w:rsid w:val="3E813865"/>
    <w:rsid w:val="3EA87AA5"/>
    <w:rsid w:val="3ECF7207"/>
    <w:rsid w:val="3FBA151A"/>
    <w:rsid w:val="3FCA156F"/>
    <w:rsid w:val="4217615C"/>
    <w:rsid w:val="454F78C2"/>
    <w:rsid w:val="45690320"/>
    <w:rsid w:val="46C456AB"/>
    <w:rsid w:val="4CE766D4"/>
    <w:rsid w:val="4DC41714"/>
    <w:rsid w:val="4DC86B2C"/>
    <w:rsid w:val="4E061319"/>
    <w:rsid w:val="4F13453F"/>
    <w:rsid w:val="4F217391"/>
    <w:rsid w:val="4FFB4859"/>
    <w:rsid w:val="508C2CB2"/>
    <w:rsid w:val="51121D6D"/>
    <w:rsid w:val="51155BDB"/>
    <w:rsid w:val="52416601"/>
    <w:rsid w:val="530971A6"/>
    <w:rsid w:val="53987EBC"/>
    <w:rsid w:val="559A2E3F"/>
    <w:rsid w:val="55B1434A"/>
    <w:rsid w:val="55C135BF"/>
    <w:rsid w:val="578641E7"/>
    <w:rsid w:val="5A7122F9"/>
    <w:rsid w:val="5AB72CF4"/>
    <w:rsid w:val="5BBC5C29"/>
    <w:rsid w:val="5D0A075D"/>
    <w:rsid w:val="5D7D028B"/>
    <w:rsid w:val="5DBA3198"/>
    <w:rsid w:val="5E806603"/>
    <w:rsid w:val="5E843D1D"/>
    <w:rsid w:val="5F1E34DB"/>
    <w:rsid w:val="5FC71229"/>
    <w:rsid w:val="5FE252DE"/>
    <w:rsid w:val="603E560D"/>
    <w:rsid w:val="606936DB"/>
    <w:rsid w:val="609C1AF4"/>
    <w:rsid w:val="62D02985"/>
    <w:rsid w:val="63182FEF"/>
    <w:rsid w:val="638D1F52"/>
    <w:rsid w:val="6479002F"/>
    <w:rsid w:val="64CE15B4"/>
    <w:rsid w:val="64E73A17"/>
    <w:rsid w:val="64FC5F3B"/>
    <w:rsid w:val="65D819C1"/>
    <w:rsid w:val="66A66F76"/>
    <w:rsid w:val="685A7E72"/>
    <w:rsid w:val="68F95994"/>
    <w:rsid w:val="697F5FDF"/>
    <w:rsid w:val="6A9559D4"/>
    <w:rsid w:val="6AF61B39"/>
    <w:rsid w:val="6C8E6327"/>
    <w:rsid w:val="6D015380"/>
    <w:rsid w:val="70A26B44"/>
    <w:rsid w:val="73BC6D60"/>
    <w:rsid w:val="74852867"/>
    <w:rsid w:val="76286D3D"/>
    <w:rsid w:val="76EB62B6"/>
    <w:rsid w:val="77380EA3"/>
    <w:rsid w:val="776377FB"/>
    <w:rsid w:val="77985A45"/>
    <w:rsid w:val="77DB6CE2"/>
    <w:rsid w:val="79BB7080"/>
    <w:rsid w:val="7D820821"/>
    <w:rsid w:val="7DCE343B"/>
    <w:rsid w:val="7E317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FangSong_GB2312"/>
      <w:spacing w:val="-16"/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仿宋" w:cs="Arial"/>
      <w:b/>
      <w:bCs/>
      <w:sz w:val="48"/>
      <w:szCs w:val="32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alloon Text"/>
    <w:basedOn w:val="1"/>
    <w:link w:val="13"/>
    <w:uiPriority w:val="0"/>
    <w:rPr>
      <w:rFonts w:ascii="Calibri Light" w:hAnsi="Calibri Light" w:eastAsia="PMingLiU" w:cs="Times New Roman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批注框文本 字符"/>
    <w:link w:val="6"/>
    <w:uiPriority w:val="0"/>
    <w:rPr>
      <w:rFonts w:ascii="Calibri Light" w:hAnsi="Calibri Light" w:eastAsia="PMingLiU" w:cs="Times New Roman"/>
      <w:kern w:val="2"/>
      <w:sz w:val="18"/>
      <w:szCs w:val="18"/>
      <w:lang w:eastAsia="zh-CN"/>
    </w:rPr>
  </w:style>
  <w:style w:type="paragraph" w:customStyle="1" w:styleId="14">
    <w:name w:val="table of authorities1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customStyle="1" w:styleId="15">
    <w:name w:val="普通(网站)1"/>
    <w:qFormat/>
    <w:uiPriority w:val="0"/>
    <w:pPr>
      <w:spacing w:before="100" w:beforeAutospacing="1" w:after="100" w:afterAutospacing="1"/>
    </w:pPr>
    <w:rPr>
      <w:rFonts w:hint="eastAsia"/>
      <w:kern w:val="2"/>
      <w:sz w:val="24"/>
      <w:szCs w:val="22"/>
      <w:lang w:val="en-US" w:eastAsia="zh-CN" w:bidi="ar-SA"/>
    </w:rPr>
  </w:style>
  <w:style w:type="character" w:customStyle="1" w:styleId="16">
    <w:name w:val="font0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1130</Words>
  <Characters>1173</Characters>
  <Lines>81</Lines>
  <Paragraphs>22</Paragraphs>
  <TotalTime>8</TotalTime>
  <ScaleCrop>false</ScaleCrop>
  <LinksUpToDate>false</LinksUpToDate>
  <CharactersWithSpaces>1405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2024-09-27T07:04:00Z</dcterms:created>
  <dc:creator>王雪艳</dc:creator>
  <cp:lastModifiedBy>风</cp:lastModifiedBy>
  <cp:lastPrinted>2024-12-11T08:56:00Z</cp:lastPrinted>
  <dcterms:modified xsi:type="dcterms:W3CDTF">2025-01-03T02:41:55Z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6A8F2552403B49B2BC7BFEF8496B4D54_13</vt:lpwstr>
  </property>
  <property fmtid="{D5CDD505-2E9C-101B-9397-08002B2CF9AE}" pid="4" name="KSOTemplateDocerSaveRecord">
    <vt:lpwstr>eyJoZGlkIjoiYWU4MDliYTViZGYzMDgyNzAzZWMzMzZlZGRjNDUwOWUiLCJ1c2VySWQiOiIxMDUzMjg5NjM5In0=</vt:lpwstr>
  </property>
</Properties>
</file>