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BE0B0">
      <w:pPr>
        <w:spacing w:line="620" w:lineRule="exact"/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附表5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663"/>
        <w:gridCol w:w="326"/>
        <w:gridCol w:w="1005"/>
        <w:gridCol w:w="825"/>
        <w:gridCol w:w="1230"/>
        <w:gridCol w:w="1935"/>
        <w:gridCol w:w="2685"/>
        <w:gridCol w:w="2295"/>
        <w:gridCol w:w="1560"/>
      </w:tblGrid>
      <w:tr w14:paraId="58397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D49A0">
            <w:pPr>
              <w:widowControl/>
              <w:spacing w:line="240" w:lineRule="atLeast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</w:pPr>
          </w:p>
        </w:tc>
        <w:tc>
          <w:tcPr>
            <w:tcW w:w="118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CFF53">
            <w:pPr>
              <w:widowControl/>
              <w:spacing w:line="240" w:lineRule="atLeast"/>
              <w:ind w:firstLine="400" w:firstLineChars="10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横琴粤澳深度合作区用人单位聘用澳门青年名册</w:t>
            </w:r>
          </w:p>
        </w:tc>
      </w:tr>
      <w:tr w14:paraId="5E43B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15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2A949">
            <w:pPr>
              <w:widowControl/>
              <w:spacing w:line="240" w:lineRule="atLeast"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申请单位（盖章）：                      填表人：                联系电话：                     申请日期：   年   月   日</w:t>
            </w:r>
          </w:p>
        </w:tc>
      </w:tr>
      <w:tr w14:paraId="01C38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502E9"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607AF"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港澳居民来往内地</w:t>
            </w:r>
          </w:p>
          <w:p w14:paraId="48DE0B34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宋体" w:eastAsia="仿宋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通行证/港澳居民居住证号码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EEB87"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Style w:val="16"/>
                <w:rFonts w:hint="default"/>
                <w:color w:val="auto"/>
                <w:lang w:bidi="ar"/>
              </w:rPr>
              <w:t>姓   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BD315"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A0B13"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工作岗位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8FE89"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学历或职业技能等级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38CEE"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补贴时段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CD6F8"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职工银行账号</w:t>
            </w:r>
          </w:p>
          <w:p w14:paraId="6E2720D0">
            <w:pPr>
              <w:widowControl/>
              <w:spacing w:line="24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（同时申请就业补贴需填写）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9FD1D"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职工联系电话</w:t>
            </w:r>
          </w:p>
        </w:tc>
      </w:tr>
      <w:tr w14:paraId="4AC6A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52F7D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9D3D8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0CDA5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575DC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B8600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9EEFA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4A06E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  月至  年  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CA4F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6AB58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E1AC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74C74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BD2A3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A9428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E77C4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81F40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9D436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2DA2E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  月至  年  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5FD79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4DF7C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D48B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A57D9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B6E19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6FF56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7FEF0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A81A8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3948D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6C0F6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  月至  年  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3C58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D0C36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5CEE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755F0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86264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EA553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C7767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D24B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BA3C7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FD5DE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  月至  年  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E97F3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53B44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307F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72B00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A2A3B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20C92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7AAD9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3F3C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81DEB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6F4F5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  月至  年  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780A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DAD9C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A30A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2A33F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7EFF4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468D9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48B3C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D265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FB11B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09268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  月至  年  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EFD01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6FBA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767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E1B7D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130E4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F70A6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1BC52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78707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C59CF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02E67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  月至  年  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89C2A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72B1E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8867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D7645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93C49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9ACBB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8ECDE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CCA58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0883A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92852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  月至  年  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BCFC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51F21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DF10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EE0A4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E7536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48236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3C8A4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6C700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FF9F2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583FA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  月至  年  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0D02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33D6E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BEF5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7B85F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4B812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579AD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9BA35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169BD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04756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53048"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  月至  年  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24673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5707E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18F6D45">
      <w:pPr>
        <w:tabs>
          <w:tab w:val="left" w:pos="1572"/>
        </w:tabs>
        <w:jc w:val="lef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7CE72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01291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C01291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NmNlNDg2ZWE2NWI1Zjg3Y2E4YTYwMDMzNmZmN2IifQ=="/>
  </w:docVars>
  <w:rsids>
    <w:rsidRoot w:val="00F21535"/>
    <w:rsid w:val="006732DA"/>
    <w:rsid w:val="006F4892"/>
    <w:rsid w:val="00DF584F"/>
    <w:rsid w:val="00F21535"/>
    <w:rsid w:val="04552A50"/>
    <w:rsid w:val="04A362D9"/>
    <w:rsid w:val="05163A69"/>
    <w:rsid w:val="06404502"/>
    <w:rsid w:val="067B1F1D"/>
    <w:rsid w:val="07146C2B"/>
    <w:rsid w:val="071836A4"/>
    <w:rsid w:val="0A064A00"/>
    <w:rsid w:val="0B755A4B"/>
    <w:rsid w:val="108D610B"/>
    <w:rsid w:val="10F14A8A"/>
    <w:rsid w:val="11876C3D"/>
    <w:rsid w:val="11964574"/>
    <w:rsid w:val="128E4AFA"/>
    <w:rsid w:val="13DE490B"/>
    <w:rsid w:val="13F91BC4"/>
    <w:rsid w:val="15E9734D"/>
    <w:rsid w:val="160B39B6"/>
    <w:rsid w:val="162C1963"/>
    <w:rsid w:val="16D54D03"/>
    <w:rsid w:val="18083E7B"/>
    <w:rsid w:val="18426B32"/>
    <w:rsid w:val="196C14C4"/>
    <w:rsid w:val="19A33B9D"/>
    <w:rsid w:val="19B579D5"/>
    <w:rsid w:val="1A9C7638"/>
    <w:rsid w:val="1B21470E"/>
    <w:rsid w:val="1B577FEF"/>
    <w:rsid w:val="1CCD13E4"/>
    <w:rsid w:val="1FC207EE"/>
    <w:rsid w:val="215D170A"/>
    <w:rsid w:val="21DC0727"/>
    <w:rsid w:val="23517B9A"/>
    <w:rsid w:val="23657AA0"/>
    <w:rsid w:val="2424453D"/>
    <w:rsid w:val="24315EF0"/>
    <w:rsid w:val="24ED1BBA"/>
    <w:rsid w:val="26284104"/>
    <w:rsid w:val="26F92D59"/>
    <w:rsid w:val="27FC156C"/>
    <w:rsid w:val="2907571B"/>
    <w:rsid w:val="292A511A"/>
    <w:rsid w:val="299A5BB0"/>
    <w:rsid w:val="2A141E18"/>
    <w:rsid w:val="2B62173A"/>
    <w:rsid w:val="2D9C3A19"/>
    <w:rsid w:val="2E4E5BD3"/>
    <w:rsid w:val="2E7A03F6"/>
    <w:rsid w:val="2EC67BCD"/>
    <w:rsid w:val="2F223BD8"/>
    <w:rsid w:val="2F726C5C"/>
    <w:rsid w:val="2FF870E7"/>
    <w:rsid w:val="30283F91"/>
    <w:rsid w:val="30E34EC2"/>
    <w:rsid w:val="311D1382"/>
    <w:rsid w:val="32B45DAE"/>
    <w:rsid w:val="32CB5AEA"/>
    <w:rsid w:val="32FE389F"/>
    <w:rsid w:val="33DF2DA8"/>
    <w:rsid w:val="33F016B1"/>
    <w:rsid w:val="38615E10"/>
    <w:rsid w:val="39D441EB"/>
    <w:rsid w:val="3A40479E"/>
    <w:rsid w:val="3B511C64"/>
    <w:rsid w:val="3B9F2F61"/>
    <w:rsid w:val="3CC57C93"/>
    <w:rsid w:val="3CFD652E"/>
    <w:rsid w:val="3D2A4178"/>
    <w:rsid w:val="3E813865"/>
    <w:rsid w:val="3EA87AA5"/>
    <w:rsid w:val="3ECF7207"/>
    <w:rsid w:val="3FBA151A"/>
    <w:rsid w:val="3FCA156F"/>
    <w:rsid w:val="4217615C"/>
    <w:rsid w:val="454F78C2"/>
    <w:rsid w:val="45690320"/>
    <w:rsid w:val="46C456AB"/>
    <w:rsid w:val="4CE766D4"/>
    <w:rsid w:val="4DC41714"/>
    <w:rsid w:val="4DC86B2C"/>
    <w:rsid w:val="4E061319"/>
    <w:rsid w:val="4F13453F"/>
    <w:rsid w:val="4F217391"/>
    <w:rsid w:val="4FFB4859"/>
    <w:rsid w:val="508C2CB2"/>
    <w:rsid w:val="51121D6D"/>
    <w:rsid w:val="51155BDB"/>
    <w:rsid w:val="52416601"/>
    <w:rsid w:val="530971A6"/>
    <w:rsid w:val="53987EBC"/>
    <w:rsid w:val="559A2E3F"/>
    <w:rsid w:val="55B1434A"/>
    <w:rsid w:val="55C135BF"/>
    <w:rsid w:val="578641E7"/>
    <w:rsid w:val="5A7122F9"/>
    <w:rsid w:val="5BBC5C29"/>
    <w:rsid w:val="5D0A075D"/>
    <w:rsid w:val="5D7D028B"/>
    <w:rsid w:val="5DBA3198"/>
    <w:rsid w:val="5E806603"/>
    <w:rsid w:val="5E843D1D"/>
    <w:rsid w:val="5F1E34DB"/>
    <w:rsid w:val="5FE252DE"/>
    <w:rsid w:val="603E560D"/>
    <w:rsid w:val="606936DB"/>
    <w:rsid w:val="609C1AF4"/>
    <w:rsid w:val="63182FEF"/>
    <w:rsid w:val="638D1F52"/>
    <w:rsid w:val="6479002F"/>
    <w:rsid w:val="64CE15B4"/>
    <w:rsid w:val="64E73A17"/>
    <w:rsid w:val="64FC5F3B"/>
    <w:rsid w:val="65D819C1"/>
    <w:rsid w:val="66A66F76"/>
    <w:rsid w:val="685A7E72"/>
    <w:rsid w:val="68F95994"/>
    <w:rsid w:val="697F5FDF"/>
    <w:rsid w:val="6A9559D4"/>
    <w:rsid w:val="6AF61B39"/>
    <w:rsid w:val="6C8E6327"/>
    <w:rsid w:val="6D015380"/>
    <w:rsid w:val="70A26B44"/>
    <w:rsid w:val="73BC6D60"/>
    <w:rsid w:val="74852867"/>
    <w:rsid w:val="76286D3D"/>
    <w:rsid w:val="76EB62B6"/>
    <w:rsid w:val="77380EA3"/>
    <w:rsid w:val="776377FB"/>
    <w:rsid w:val="77985A45"/>
    <w:rsid w:val="77DB6CE2"/>
    <w:rsid w:val="79BB7080"/>
    <w:rsid w:val="7D820821"/>
    <w:rsid w:val="7DCE343B"/>
    <w:rsid w:val="7E317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FangSong_GB2312"/>
      <w:spacing w:val="-16"/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仿宋" w:cs="Arial"/>
      <w:b/>
      <w:bCs/>
      <w:sz w:val="48"/>
      <w:szCs w:val="32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alloon Text"/>
    <w:basedOn w:val="1"/>
    <w:link w:val="13"/>
    <w:uiPriority w:val="0"/>
    <w:rPr>
      <w:rFonts w:ascii="Calibri Light" w:hAnsi="Calibri Light" w:eastAsia="PMingLiU" w:cs="Times New Roman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3">
    <w:name w:val="批注框文本 字符"/>
    <w:link w:val="6"/>
    <w:uiPriority w:val="0"/>
    <w:rPr>
      <w:rFonts w:ascii="Calibri Light" w:hAnsi="Calibri Light" w:eastAsia="PMingLiU" w:cs="Times New Roman"/>
      <w:kern w:val="2"/>
      <w:sz w:val="18"/>
      <w:szCs w:val="18"/>
      <w:lang w:eastAsia="zh-CN"/>
    </w:rPr>
  </w:style>
  <w:style w:type="paragraph" w:customStyle="1" w:styleId="14">
    <w:name w:val="table of authorities1"/>
    <w:basedOn w:val="1"/>
    <w:next w:val="1"/>
    <w:qFormat/>
    <w:uiPriority w:val="0"/>
    <w:pPr>
      <w:ind w:left="420" w:leftChars="200"/>
    </w:pPr>
    <w:rPr>
      <w:rFonts w:cs="Times New Roman"/>
    </w:rPr>
  </w:style>
  <w:style w:type="paragraph" w:customStyle="1" w:styleId="15">
    <w:name w:val="普通(网站)1"/>
    <w:qFormat/>
    <w:uiPriority w:val="0"/>
    <w:pPr>
      <w:spacing w:before="100" w:beforeAutospacing="1" w:after="100" w:afterAutospacing="1"/>
    </w:pPr>
    <w:rPr>
      <w:rFonts w:hint="eastAsia"/>
      <w:kern w:val="2"/>
      <w:sz w:val="24"/>
      <w:szCs w:val="22"/>
      <w:lang w:val="en-US" w:eastAsia="zh-CN" w:bidi="ar-SA"/>
    </w:rPr>
  </w:style>
  <w:style w:type="character" w:customStyle="1" w:styleId="16">
    <w:name w:val="font0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180</Characters>
  <Lines>81</Lines>
  <Paragraphs>22</Paragraphs>
  <TotalTime>9</TotalTime>
  <ScaleCrop>false</ScaleCrop>
  <LinksUpToDate>false</LinksUpToDate>
  <CharactersWithSpaces>311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2024-09-27T07:04:00Z</dcterms:created>
  <dc:creator>王雪艳</dc:creator>
  <cp:lastModifiedBy>风</cp:lastModifiedBy>
  <cp:lastPrinted>2024-12-11T08:56:00Z</cp:lastPrinted>
  <dcterms:modified xsi:type="dcterms:W3CDTF">2025-01-03T02:42:36Z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400C1ED84ECA4B9E86A25350D1296A0D_13</vt:lpwstr>
  </property>
  <property fmtid="{D5CDD505-2E9C-101B-9397-08002B2CF9AE}" pid="4" name="KSOTemplateDocerSaveRecord">
    <vt:lpwstr>eyJoZGlkIjoiYWU4MDliYTViZGYzMDgyNzAzZWMzMzZlZGRjNDUwOWUiLCJ1c2VySWQiOiIxMDUzMjg5NjM5In0=</vt:lpwstr>
  </property>
</Properties>
</file>